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认证结果通知书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320040</wp:posOffset>
                </wp:positionV>
                <wp:extent cx="914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5.2pt;height:0pt;width:72pt;z-index:251664384;mso-width-relative:page;mso-height-relative:page;" filled="f" coordsize="21600,21600" o:gfxdata="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oQHAvUAAAACAEAAA8AAAAAAAAAAQAgAAAA&#10;IgAAAGRycy9kb3ducmV2LnhtbFBLAQIUABQAAAAIAIdO4kBbqdeQ1gEAAJUDAAAOAAAAAAAAAAEA&#10;IAAAACMBAABkcnMvZTJvRG9jLnhtbFBLBQYAAAAABgAGAFkBAABr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      (单位名称):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你单位于　月　日报送的防伪税控系统开具的专用发票抵扣联共　　份。经过认证，认证相符的专用发票　　份，税额　　　；无法认证的　　份，税额　　　；认证不符的　　份，税额　　　；属于丢失被盗金税卡开具的　　份，税额　　　。现将认证相符和无法认证的专用发票抵扣联退还给你单位，请查收。认证不符和利用丢失被盗金税卡开具的发票抵扣联暂留我局检查。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请将认证相符专用发票抵扣联与本通知书一起装订成册，作为纳税检查的备查资料。对无法认证、认证不符和利用丢失、被盗金税卡开具的专用发票，如已申报扣税的，应调减本月进项税额。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认证详细情况请见本通知所附清单。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　        </w:t>
      </w: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　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294640</wp:posOffset>
                </wp:positionV>
                <wp:extent cx="914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23.2pt;height:0pt;width:72pt;z-index:251663360;mso-width-relative:page;mso-height-relative:page;" filled="f" coordsize="21600,21600" o:gfxdata="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r+WIfWAAAACQEAAA8AAAAAAAAAAQAg&#10;AAAAIgAAAGRycy9kb3ducmV2LnhtbFBLAQIUABQAAAAIAIdO4kAloTaB1wEAAJUDAAAOAAAAAAAA&#10;AAEAIAAAACUBAABkcnMvZTJvRG9jLnhtbFBLBQYAAAAABgAGAFkBAABu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        税务局(盖章)</w:t>
      </w: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　　年　月　日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5494655" cy="1206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94655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0.65pt;height:0.95pt;width:432.65pt;z-index:251662336;mso-width-relative:page;mso-height-relative:page;" filled="f" coordsize="21600,21600" o:gfxdata="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u0zrVAAAABwEA&#10;AA8AAAAAAAAAAQAgAAAAIgAAAGRycy9kb3ducmV2LnhtbFBLAQIUABQAAAAIAIdO4kDm6b8l5AEA&#10;AKQDAAAOAAAAAAAAAAEAIAAAACQBAABkcnMvZTJvRG9jLnhtbFBLBQYAAAAABgAGAFkBAAB6BQAA&#10;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本通知书一式两联，第一联税务机关留存，第二联送达企业。</w:t>
      </w:r>
    </w:p>
    <w:p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0572"/>
    <w:rsid w:val="6D535020"/>
    <w:rsid w:val="7340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8165;&#21326;&#21516;&#2604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2018-06-15T16:53:00Z</dcterms:created>
  <dc:creator>J!n＇s</dc:creator>
  <cp:lastModifiedBy>J!n＇s</cp:lastModifiedBy>
  <dcterms:modified xsi:type="dcterms:W3CDTF">2018-06-15T16:53:31Z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