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A16410">
      <w:pPr>
        <w:spacing w:line="560" w:lineRule="exact"/>
        <w:jc w:val="left"/>
        <w:rPr>
          <w:rFonts w:hint="eastAsia"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  <w:lang w:val="en-US" w:eastAsia="zh-CN"/>
        </w:rPr>
        <w:t>2</w:t>
      </w:r>
    </w:p>
    <w:p w14:paraId="7F5AD35C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449B052B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3B5269A0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1486C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outlineLvl w:val="9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北京大兴国际机场临空经济区联合管理委员会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02DDD0D5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7D6F3D9C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141606F7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23890508">
      <w:pPr>
        <w:snapToGrid w:val="0"/>
        <w:spacing w:line="630" w:lineRule="exact"/>
        <w:ind w:right="792" w:rightChars="377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6B6AFF9E">
      <w:pPr>
        <w:snapToGrid w:val="0"/>
        <w:spacing w:line="630" w:lineRule="exact"/>
        <w:ind w:right="1357" w:rightChars="646" w:firstLine="720"/>
        <w:jc w:val="right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1370E749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7776DFC7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6596B136">
      <w:pPr>
        <w:snapToGrid w:val="0"/>
        <w:spacing w:line="630" w:lineRule="exact"/>
        <w:ind w:firstLine="600" w:firstLineChars="20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</w:t>
      </w:r>
      <w:r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同本文件pdf格式扫描件一并发送邮件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  <w:lang w:val="en-US" w:eastAsia="zh-CN"/>
        </w:rPr>
        <w:t>lkqlhgwh@163.com</w:t>
      </w:r>
      <w:r>
        <w:rPr>
          <w:rFonts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。</w:t>
      </w:r>
    </w:p>
    <w:p w14:paraId="5B47C99A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F0191F-F982-4D7B-AE89-7708957BDED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2A2D142B-5C17-48EB-8848-9A76450BE18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6F52233-132F-4747-912A-EBE725FFF350}"/>
  </w:font>
  <w:font w:name="汉仪春然手书简">
    <w:altName w:val="仿宋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1290C">
    <w:pPr>
      <w:pStyle w:val="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31D9C5E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A18288F"/>
    <w:rsid w:val="0BD33B25"/>
    <w:rsid w:val="0C203826"/>
    <w:rsid w:val="0E9C01D8"/>
    <w:rsid w:val="0F403959"/>
    <w:rsid w:val="19491074"/>
    <w:rsid w:val="1DF72DE8"/>
    <w:rsid w:val="1DFECE63"/>
    <w:rsid w:val="28ED36E3"/>
    <w:rsid w:val="30C72E22"/>
    <w:rsid w:val="387B46C8"/>
    <w:rsid w:val="3BDEB14E"/>
    <w:rsid w:val="3DEF4DEB"/>
    <w:rsid w:val="3EFFE3E9"/>
    <w:rsid w:val="3F7F55E3"/>
    <w:rsid w:val="3F8133DC"/>
    <w:rsid w:val="4495555E"/>
    <w:rsid w:val="44CD6256"/>
    <w:rsid w:val="47F30342"/>
    <w:rsid w:val="4DFD0528"/>
    <w:rsid w:val="51BB160E"/>
    <w:rsid w:val="54DB20A5"/>
    <w:rsid w:val="57F981DB"/>
    <w:rsid w:val="5CB80AED"/>
    <w:rsid w:val="5CF53048"/>
    <w:rsid w:val="5F562004"/>
    <w:rsid w:val="5F877C34"/>
    <w:rsid w:val="67B850C4"/>
    <w:rsid w:val="6ACD7801"/>
    <w:rsid w:val="6F751981"/>
    <w:rsid w:val="71656FCA"/>
    <w:rsid w:val="7545EAA0"/>
    <w:rsid w:val="7AB37F77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FollowedHyperlink"/>
    <w:basedOn w:val="8"/>
    <w:qFormat/>
    <w:uiPriority w:val="0"/>
    <w:rPr>
      <w:color w:val="800080"/>
      <w:u w:val="single"/>
    </w:rPr>
  </w:style>
  <w:style w:type="character" w:styleId="12">
    <w:name w:val="Hyperlink"/>
    <w:basedOn w:val="8"/>
    <w:qFormat/>
    <w:uiPriority w:val="0"/>
    <w:rPr>
      <w:color w:val="0000FF"/>
      <w:u w:val="single"/>
    </w:rPr>
  </w:style>
  <w:style w:type="paragraph" w:customStyle="1" w:styleId="13">
    <w:name w:val="List Paragraph"/>
    <w:basedOn w:val="1"/>
    <w:qFormat/>
    <w:uiPriority w:val="0"/>
    <w:pPr>
      <w:ind w:firstLine="200" w:firstLineChars="200"/>
    </w:pPr>
  </w:style>
  <w:style w:type="character" w:customStyle="1" w:styleId="14">
    <w:name w:val="font21"/>
    <w:basedOn w:val="8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813</Words>
  <Characters>905</Characters>
  <Lines>2</Lines>
  <Paragraphs>2</Paragraphs>
  <TotalTime>1</TotalTime>
  <ScaleCrop>false</ScaleCrop>
  <LinksUpToDate>false</LinksUpToDate>
  <CharactersWithSpaces>996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2021-03-06T00:20:00Z</dcterms:created>
  <dc:creator>xb21cn</dc:creator>
  <cp:lastModifiedBy>鑫</cp:lastModifiedBy>
  <cp:lastPrinted>2025-11-20T03:26:00Z</cp:lastPrinted>
  <dcterms:modified xsi:type="dcterms:W3CDTF">2025-11-21T02:11:57Z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C0F9EB77D582427C8E0CDA9270952EFE_13</vt:lpwstr>
  </property>
  <property fmtid="{D5CDD505-2E9C-101B-9397-08002B2CF9AE}" pid="4" name="KSOTemplateDocerSaveRecord">
    <vt:lpwstr>eyJoZGlkIjoiYjUwNjkxN2FkMWVjMDY0ODQzYzUwNDUyNDE3YTY3ZTkiLCJ1c2VySWQiOiIzNzY4OTgxMzUifQ==</vt:lpwstr>
  </property>
</Properties>
</file>